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862AD" w:rsidRDefault="00BD19A7">
      <w:pPr>
        <w:pStyle w:val="Cuerpo"/>
      </w:pPr>
      <w:r>
        <w:rPr>
          <w:noProof/>
          <w:lang w:val="es-AR" w:eastAsia="es-AR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553085</wp:posOffset>
                </wp:positionV>
                <wp:extent cx="6119495" cy="282575"/>
                <wp:effectExtent l="0" t="0" r="14605" b="22225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2825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862AD" w:rsidRPr="00D55C96" w:rsidRDefault="00B57A5F">
                            <w:pPr>
                              <w:pStyle w:val="Cuerpo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Ente oficial</w:t>
                            </w:r>
                            <w:r w:rsidR="00BD19A7">
                              <w:rPr>
                                <w:rFonts w:eastAsia="Arial Unicode MS" w:cs="Arial Unicode MS"/>
                                <w:lang w:val="es-ES_tradnl"/>
                              </w:rPr>
                              <w:t xml:space="preserve"> o </w:t>
                            </w:r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Fiscalía a cargo de la búsqueda: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43.55pt;width:481.85pt;height:22.25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" filled="f" strokeweight="1pt">
                <v:stroke miterlimit="4"/>
                <v:textbox inset="4pt,4pt,4pt,4pt">
                  <w:txbxContent>
                    <w:p w:rsidR="00D862AD" w:rsidRPr="00D55C96" w:rsidRDefault="00B57A5F">
                      <w:pPr>
                        <w:pStyle w:val="Cuerpo"/>
                        <w:rPr>
                          <w:lang w:val="es-AR"/>
                        </w:rPr>
                      </w:pPr>
                      <w:r>
                        <w:rPr>
                          <w:rFonts w:eastAsia="Arial Unicode MS" w:cs="Arial Unicode MS"/>
                          <w:lang w:val="es-ES_tradnl"/>
                        </w:rPr>
                        <w:t>Ente oficial</w:t>
                      </w:r>
                      <w:r w:rsidR="00BD19A7">
                        <w:rPr>
                          <w:rFonts w:eastAsia="Arial Unicode MS" w:cs="Arial Unicode MS"/>
                          <w:lang w:val="es-ES_tradnl"/>
                        </w:rPr>
                        <w:t xml:space="preserve"> o </w:t>
                      </w:r>
                      <w:r>
                        <w:rPr>
                          <w:rFonts w:eastAsia="Arial Unicode MS" w:cs="Arial Unicode MS"/>
                          <w:lang w:val="es-ES_tradnl"/>
                        </w:rPr>
                        <w:t>Fiscalía a cargo de la búsqueda: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:rsidR="00D862AD" w:rsidRDefault="00284761" w:rsidP="00BD19A7">
      <w:pPr>
        <w:pStyle w:val="Ttuloenrojo"/>
        <w:jc w:val="center"/>
      </w:pPr>
      <w:r>
        <w:rPr>
          <w:noProof/>
          <w:lang w:val="es-AR" w:eastAsia="es-AR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3D2C2A56" wp14:editId="6260FF9B">
                <wp:simplePos x="0" y="0"/>
                <wp:positionH relativeFrom="margin">
                  <wp:posOffset>-19050</wp:posOffset>
                </wp:positionH>
                <wp:positionV relativeFrom="page">
                  <wp:posOffset>6038850</wp:posOffset>
                </wp:positionV>
                <wp:extent cx="6106795" cy="2781300"/>
                <wp:effectExtent l="0" t="0" r="27305" b="19050"/>
                <wp:wrapTopAndBottom distT="152400" distB="152400"/>
                <wp:docPr id="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278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284761" w:rsidRPr="00D55C96" w:rsidRDefault="00284761" w:rsidP="00284761">
                            <w:pPr>
                              <w:pStyle w:val="Cuerpo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Instrucciones especiales: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2C2A56" id="_x0000_s1027" type="#_x0000_t202" style="position:absolute;left:0;text-align:left;margin-left:-1.5pt;margin-top:475.5pt;width:480.85pt;height:219pt;z-index:25167974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" filled="f" strokeweight="1pt">
                <v:stroke miterlimit="4"/>
                <v:textbox inset="4pt,4pt,4pt,4pt">
                  <w:txbxContent>
                    <w:p w:rsidR="00284761" w:rsidRPr="00D55C96" w:rsidRDefault="00284761" w:rsidP="00284761">
                      <w:pPr>
                        <w:pStyle w:val="Cuerpo"/>
                        <w:rPr>
                          <w:lang w:val="es-AR"/>
                        </w:rPr>
                      </w:pPr>
                      <w:r>
                        <w:rPr>
                          <w:rFonts w:eastAsia="Arial Unicode MS" w:cs="Arial Unicode MS"/>
                          <w:lang w:val="es-ES_tradnl"/>
                        </w:rPr>
                        <w:t>Instrucciones especiales: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8869680</wp:posOffset>
                </wp:positionV>
                <wp:extent cx="6106795" cy="1016635"/>
                <wp:effectExtent l="0" t="0" r="27305" b="12065"/>
                <wp:wrapTopAndBottom distT="152400" distB="152400"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10166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862AD" w:rsidRPr="00D55C96" w:rsidRDefault="00B57A5F">
                            <w:pPr>
                              <w:pStyle w:val="Cuerpo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Firma, aclaración y cargo del responsable de la activación: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56.4pt;margin-top:698.4pt;width:480.85pt;height:80.05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" filled="f" strokeweight="1pt">
                <v:stroke miterlimit="4"/>
                <v:textbox inset="4pt,4pt,4pt,4pt">
                  <w:txbxContent>
                    <w:p w:rsidR="00D862AD" w:rsidRPr="00D55C96" w:rsidRDefault="00B57A5F">
                      <w:pPr>
                        <w:pStyle w:val="Cuerpo"/>
                        <w:rPr>
                          <w:lang w:val="es-AR"/>
                        </w:rPr>
                      </w:pPr>
                      <w:r>
                        <w:rPr>
                          <w:rFonts w:eastAsia="Arial Unicode MS" w:cs="Arial Unicode MS"/>
                          <w:lang w:val="es-ES_tradnl"/>
                        </w:rPr>
                        <w:t>Firma, aclaración y cargo del responsable de la activación: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5440680</wp:posOffset>
                </wp:positionV>
                <wp:extent cx="6119495" cy="549275"/>
                <wp:effectExtent l="0" t="0" r="14605" b="22225"/>
                <wp:wrapTopAndBottom distT="152400" distB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549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862AD" w:rsidRPr="00D55C96" w:rsidRDefault="00B57A5F">
                            <w:pPr>
                              <w:pStyle w:val="Cuerpo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La seguridad del equipo SAR Drones estará a cargo de: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left:0;text-align:left;margin-left:-1.1pt;margin-top:428.4pt;width:481.85pt;height:43.25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" filled="f" strokeweight="1pt">
                <v:stroke miterlimit="4"/>
                <v:textbox inset="4pt,4pt,4pt,4pt">
                  <w:txbxContent>
                    <w:p w:rsidR="00D862AD" w:rsidRPr="00D55C96" w:rsidRDefault="00B57A5F">
                      <w:pPr>
                        <w:pStyle w:val="Cuerpo"/>
                        <w:rPr>
                          <w:lang w:val="es-AR"/>
                        </w:rPr>
                      </w:pPr>
                      <w:r>
                        <w:rPr>
                          <w:rFonts w:eastAsia="Arial Unicode MS" w:cs="Arial Unicode MS"/>
                          <w:lang w:val="es-ES_tradnl"/>
                        </w:rPr>
                        <w:t>La seguridad del equipo SAR Drones estará a cargo de: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line">
                  <wp:posOffset>3563620</wp:posOffset>
                </wp:positionV>
                <wp:extent cx="6119495" cy="291465"/>
                <wp:effectExtent l="0" t="0" r="14605" b="13335"/>
                <wp:wrapTopAndBottom distT="152400" distB="15240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2914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862AD" w:rsidRDefault="00B57A5F">
                            <w:pPr>
                              <w:pStyle w:val="Cuerpo"/>
                            </w:pPr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Viáticos a cargo de: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0" type="#_x0000_t202" style="position:absolute;left:0;text-align:left;margin-left:-1.1pt;margin-top:280.6pt;width:481.85pt;height:22.95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" filled="f" strokeweight="1pt">
                <v:stroke miterlimit="4"/>
                <v:textbox inset="4pt,4pt,4pt,4pt">
                  <w:txbxContent>
                    <w:p w:rsidR="00D862AD" w:rsidRDefault="00B57A5F">
                      <w:pPr>
                        <w:pStyle w:val="Cuerpo"/>
                      </w:pPr>
                      <w:r>
                        <w:rPr>
                          <w:rFonts w:eastAsia="Arial Unicode MS" w:cs="Arial Unicode MS"/>
                          <w:lang w:val="es-ES_tradnl"/>
                        </w:rPr>
                        <w:t>Viáticos a cargo de: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line">
                  <wp:posOffset>3249295</wp:posOffset>
                </wp:positionV>
                <wp:extent cx="6119495" cy="278765"/>
                <wp:effectExtent l="0" t="0" r="14605" b="26035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2787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862AD" w:rsidRPr="00D55C96" w:rsidRDefault="00B57A5F">
                            <w:pPr>
                              <w:pStyle w:val="Cuerpo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Medios destinados al traslado del personal: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position:absolute;left:0;text-align:left;margin-left:-1.1pt;margin-top:255.85pt;width:481.85pt;height:21.95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" filled="f" strokeweight="1pt">
                <v:stroke miterlimit="4"/>
                <v:textbox inset="4pt,4pt,4pt,4pt">
                  <w:txbxContent>
                    <w:p w:rsidR="00D862AD" w:rsidRPr="00D55C96" w:rsidRDefault="00B57A5F">
                      <w:pPr>
                        <w:pStyle w:val="Cuerpo"/>
                        <w:rPr>
                          <w:lang w:val="es-AR"/>
                        </w:rPr>
                      </w:pPr>
                      <w:r>
                        <w:rPr>
                          <w:rFonts w:eastAsia="Arial Unicode MS" w:cs="Arial Unicode MS"/>
                          <w:lang w:val="es-ES_tradnl"/>
                        </w:rPr>
                        <w:t>Medios destinados al traslado del personal: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6B98ED37" wp14:editId="64D1584E">
                <wp:simplePos x="0" y="0"/>
                <wp:positionH relativeFrom="margin">
                  <wp:posOffset>-5715</wp:posOffset>
                </wp:positionH>
                <wp:positionV relativeFrom="line">
                  <wp:posOffset>2906395</wp:posOffset>
                </wp:positionV>
                <wp:extent cx="6119495" cy="291465"/>
                <wp:effectExtent l="0" t="0" r="14605" b="13335"/>
                <wp:wrapTopAndBottom distT="152400" distB="152400"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2914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284761" w:rsidRPr="00D55C96" w:rsidRDefault="00284761" w:rsidP="00284761">
                            <w:pPr>
                              <w:pStyle w:val="Cuerpo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Estimación de la cantidad de días de operación: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98ED37" id="_x0000_s1032" type="#_x0000_t202" style="position:absolute;left:0;text-align:left;margin-left:-.45pt;margin-top:228.85pt;width:481.85pt;height:22.95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" filled="f" strokeweight="1pt">
                <v:stroke miterlimit="4"/>
                <v:textbox inset="4pt,4pt,4pt,4pt">
                  <w:txbxContent>
                    <w:p w:rsidR="00284761" w:rsidRPr="00D55C96" w:rsidRDefault="00284761" w:rsidP="00284761">
                      <w:pPr>
                        <w:pStyle w:val="Cuerpo"/>
                        <w:rPr>
                          <w:lang w:val="es-AR"/>
                        </w:rPr>
                      </w:pPr>
                      <w:r>
                        <w:rPr>
                          <w:rFonts w:eastAsia="Arial Unicode MS" w:cs="Arial Unicode MS"/>
                          <w:lang w:val="es-ES_tradnl"/>
                        </w:rPr>
                        <w:t>Estimación de la cantidad de días de operación: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line">
                  <wp:posOffset>2566670</wp:posOffset>
                </wp:positionV>
                <wp:extent cx="6119495" cy="291465"/>
                <wp:effectExtent l="0" t="0" r="14605" b="13335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2914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862AD" w:rsidRPr="00D55C96" w:rsidRDefault="00B57A5F">
                            <w:pPr>
                              <w:pStyle w:val="Cuerpo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Duración de la tarea de búsqueda: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3" type="#_x0000_t202" style="position:absolute;left:0;text-align:left;margin-left:.4pt;margin-top:202.1pt;width:481.85pt;height:22.95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" filled="f" strokeweight="1pt">
                <v:stroke miterlimit="4"/>
                <v:textbox inset="4pt,4pt,4pt,4pt">
                  <w:txbxContent>
                    <w:p w:rsidR="00D862AD" w:rsidRPr="00D55C96" w:rsidRDefault="00B57A5F">
                      <w:pPr>
                        <w:pStyle w:val="Cuerpo"/>
                        <w:rPr>
                          <w:lang w:val="es-AR"/>
                        </w:rPr>
                      </w:pPr>
                      <w:r>
                        <w:rPr>
                          <w:rFonts w:eastAsia="Arial Unicode MS" w:cs="Arial Unicode MS"/>
                          <w:lang w:val="es-ES_tradnl"/>
                        </w:rPr>
                        <w:t>Duración de la tarea de búsqueda: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411A4182" wp14:editId="274FE195">
                <wp:simplePos x="0" y="0"/>
                <wp:positionH relativeFrom="margin">
                  <wp:posOffset>0</wp:posOffset>
                </wp:positionH>
                <wp:positionV relativeFrom="line">
                  <wp:posOffset>2218055</wp:posOffset>
                </wp:positionV>
                <wp:extent cx="6119495" cy="291465"/>
                <wp:effectExtent l="0" t="0" r="14605" b="13335"/>
                <wp:wrapTopAndBottom distT="152400" distB="15240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2914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BD19A7" w:rsidRPr="00D55C96" w:rsidRDefault="00BD19A7" w:rsidP="00BD19A7">
                            <w:pPr>
                              <w:pStyle w:val="Cuerpo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Fecha de inicio de la operación: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1A4182" id="_x0000_s1034" type="#_x0000_t202" style="position:absolute;left:0;text-align:left;margin-left:0;margin-top:174.65pt;width:481.85pt;height:22.95pt;z-index:25167155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" filled="f" strokeweight="1pt">
                <v:stroke miterlimit="4"/>
                <v:textbox inset="4pt,4pt,4pt,4pt">
                  <w:txbxContent>
                    <w:p w:rsidR="00BD19A7" w:rsidRPr="00D55C96" w:rsidRDefault="00BD19A7" w:rsidP="00BD19A7">
                      <w:pPr>
                        <w:pStyle w:val="Cuerpo"/>
                        <w:rPr>
                          <w:lang w:val="es-AR"/>
                        </w:rPr>
                      </w:pPr>
                      <w:r>
                        <w:rPr>
                          <w:rFonts w:eastAsia="Arial Unicode MS" w:cs="Arial Unicode MS"/>
                          <w:lang w:val="es-ES_tradnl"/>
                        </w:rPr>
                        <w:t>Fecha de inicio de la operación: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BD19A7">
        <w:rPr>
          <w:noProof/>
          <w:lang w:val="es-AR" w:eastAsia="es-AR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322D41C0" wp14:editId="0D403EFD">
                <wp:simplePos x="0" y="0"/>
                <wp:positionH relativeFrom="margin">
                  <wp:align>left</wp:align>
                </wp:positionH>
                <wp:positionV relativeFrom="line">
                  <wp:posOffset>1430020</wp:posOffset>
                </wp:positionV>
                <wp:extent cx="6119495" cy="733425"/>
                <wp:effectExtent l="0" t="0" r="14605" b="28575"/>
                <wp:wrapTopAndBottom distT="152400" distB="152400"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33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BD19A7" w:rsidRPr="00BD19A7" w:rsidRDefault="00BD19A7" w:rsidP="00BD19A7">
                            <w:pPr>
                              <w:pStyle w:val="Cuerpo"/>
                              <w:rPr>
                                <w:rFonts w:eastAsia="Arial Unicode MS" w:cs="Arial Unicode MS"/>
                                <w:lang w:val="es-ES_tradnl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Descripción de la zona de b</w:t>
                            </w:r>
                            <w:r w:rsidRPr="00D55C96">
                              <w:rPr>
                                <w:rFonts w:eastAsia="Arial Unicode MS" w:cs="Arial Unicode MS"/>
                                <w:lang w:val="es-AR"/>
                              </w:rPr>
                              <w:t>ú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squeda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2D41C0" id="_x0000_s1035" type="#_x0000_t202" style="position:absolute;left:0;text-align:left;margin-left:0;margin-top:112.6pt;width:481.85pt;height:57.75pt;z-index:251675648;visibility:visible;mso-wrap-style:square;mso-height-percent:0;mso-wrap-distance-left:12pt;mso-wrap-distance-top:12pt;mso-wrap-distance-right:12pt;mso-wrap-distance-bottom:12pt;mso-position-horizontal:left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" filled="f" strokeweight="1pt">
                <v:stroke miterlimit="4"/>
                <v:textbox inset="4pt,4pt,4pt,4pt">
                  <w:txbxContent>
                    <w:p w:rsidR="00BD19A7" w:rsidRPr="00BD19A7" w:rsidRDefault="00BD19A7" w:rsidP="00BD19A7">
                      <w:pPr>
                        <w:pStyle w:val="Cuerpo"/>
                        <w:rPr>
                          <w:rFonts w:eastAsia="Arial Unicode MS" w:cs="Arial Unicode MS"/>
                          <w:lang w:val="es-ES_tradnl"/>
                        </w:rPr>
                      </w:pPr>
                      <w:r>
                        <w:rPr>
                          <w:rFonts w:eastAsia="Arial Unicode MS" w:cs="Arial Unicode MS"/>
                          <w:lang w:val="es-ES_tradnl"/>
                        </w:rPr>
                        <w:t>Descripción de la zona de b</w:t>
                      </w:r>
                      <w:r w:rsidRPr="00D55C96">
                        <w:rPr>
                          <w:rFonts w:eastAsia="Arial Unicode MS" w:cs="Arial Unicode MS"/>
                          <w:lang w:val="es-AR"/>
                        </w:rPr>
                        <w:t>ú</w:t>
                      </w:r>
                      <w:r>
                        <w:rPr>
                          <w:rFonts w:eastAsia="Arial Unicode MS" w:cs="Arial Unicode MS"/>
                          <w:lang w:val="es-ES_tradnl"/>
                        </w:rPr>
                        <w:t>squeda: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BD19A7">
        <w:rPr>
          <w:noProof/>
          <w:lang w:val="es-AR" w:eastAsia="es-AR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217B85A1" wp14:editId="1AC2335A">
                <wp:simplePos x="0" y="0"/>
                <wp:positionH relativeFrom="margin">
                  <wp:posOffset>3810</wp:posOffset>
                </wp:positionH>
                <wp:positionV relativeFrom="line">
                  <wp:posOffset>1096645</wp:posOffset>
                </wp:positionV>
                <wp:extent cx="6119495" cy="282575"/>
                <wp:effectExtent l="0" t="0" r="14605" b="22225"/>
                <wp:wrapTopAndBottom distT="152400" distB="152400"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2825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BD19A7" w:rsidRPr="00D55C96" w:rsidRDefault="00BD19A7" w:rsidP="00BD19A7">
                            <w:pPr>
                              <w:pStyle w:val="Cuerpo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Dónde se lleva a cabo la b</w:t>
                            </w:r>
                            <w:r w:rsidRPr="00D55C96">
                              <w:rPr>
                                <w:rFonts w:eastAsia="Arial Unicode MS" w:cs="Arial Unicode MS"/>
                                <w:lang w:val="es-AR"/>
                              </w:rPr>
                              <w:t>ú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squeda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7B85A1" id="_x0000_s1036" type="#_x0000_t202" style="position:absolute;left:0;text-align:left;margin-left:.3pt;margin-top:86.35pt;width:481.85pt;height:22.25pt;z-index:25167360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" filled="f" strokeweight="1pt">
                <v:stroke miterlimit="4"/>
                <v:textbox inset="4pt,4pt,4pt,4pt">
                  <w:txbxContent>
                    <w:p w:rsidR="00BD19A7" w:rsidRPr="00D55C96" w:rsidRDefault="00BD19A7" w:rsidP="00BD19A7">
                      <w:pPr>
                        <w:pStyle w:val="Cuerpo"/>
                        <w:rPr>
                          <w:lang w:val="es-AR"/>
                        </w:rPr>
                      </w:pPr>
                      <w:r>
                        <w:rPr>
                          <w:rFonts w:eastAsia="Arial Unicode MS" w:cs="Arial Unicode MS"/>
                          <w:lang w:val="es-ES_tradnl"/>
                        </w:rPr>
                        <w:t>Dónde se lleva a cabo la b</w:t>
                      </w:r>
                      <w:r w:rsidRPr="00D55C96">
                        <w:rPr>
                          <w:rFonts w:eastAsia="Arial Unicode MS" w:cs="Arial Unicode MS"/>
                          <w:lang w:val="es-AR"/>
                        </w:rPr>
                        <w:t>ú</w:t>
                      </w:r>
                      <w:r>
                        <w:rPr>
                          <w:rFonts w:eastAsia="Arial Unicode MS" w:cs="Arial Unicode MS"/>
                          <w:lang w:val="es-ES_tradnl"/>
                        </w:rPr>
                        <w:t>squeda: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BD19A7">
        <w:rPr>
          <w:noProof/>
          <w:lang w:val="es-AR" w:eastAsia="es-AR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746760</wp:posOffset>
                </wp:positionV>
                <wp:extent cx="6119495" cy="282575"/>
                <wp:effectExtent l="0" t="0" r="14605" b="22225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2825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862AD" w:rsidRPr="00D55C96" w:rsidRDefault="00B57A5F">
                            <w:pPr>
                              <w:pStyle w:val="Cuerpo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Descripción del objeto de b</w:t>
                            </w:r>
                            <w:r w:rsidRPr="00D55C96">
                              <w:rPr>
                                <w:rFonts w:eastAsia="Arial Unicode MS" w:cs="Arial Unicode MS"/>
                                <w:lang w:val="es-AR"/>
                              </w:rPr>
                              <w:t>ú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squeda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7" type="#_x0000_t202" style="position:absolute;left:0;text-align:left;margin-left:0;margin-top:58.8pt;width:481.85pt;height:22.25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" filled="f" strokeweight="1pt">
                <v:stroke miterlimit="4"/>
                <v:textbox inset="4pt,4pt,4pt,4pt">
                  <w:txbxContent>
                    <w:p w:rsidR="00D862AD" w:rsidRPr="00D55C96" w:rsidRDefault="00B57A5F">
                      <w:pPr>
                        <w:pStyle w:val="Cuerpo"/>
                        <w:rPr>
                          <w:lang w:val="es-AR"/>
                        </w:rPr>
                      </w:pPr>
                      <w:r>
                        <w:rPr>
                          <w:rFonts w:eastAsia="Arial Unicode MS" w:cs="Arial Unicode MS"/>
                          <w:lang w:val="es-ES_tradnl"/>
                        </w:rPr>
                        <w:t>Descripción del objeto de b</w:t>
                      </w:r>
                      <w:r w:rsidRPr="00D55C96">
                        <w:rPr>
                          <w:rFonts w:eastAsia="Arial Unicode MS" w:cs="Arial Unicode MS"/>
                          <w:lang w:val="es-AR"/>
                        </w:rPr>
                        <w:t>ú</w:t>
                      </w:r>
                      <w:r>
                        <w:rPr>
                          <w:rFonts w:eastAsia="Arial Unicode MS" w:cs="Arial Unicode MS"/>
                          <w:lang w:val="es-ES_tradnl"/>
                        </w:rPr>
                        <w:t>squeda: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B57A5F">
        <w:t>Activación de APD humanitario - saR drones</w:t>
      </w:r>
    </w:p>
    <w:sectPr w:rsidR="00D862AD">
      <w:headerReference w:type="default" r:id="rId7"/>
      <w:footerReference w:type="default" r:id="rId8"/>
      <w:pgSz w:w="11906" w:h="16838"/>
      <w:pgMar w:top="2160" w:right="1134" w:bottom="1134" w:left="1134" w:header="36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13" w:rsidRDefault="00645613">
      <w:r>
        <w:separator/>
      </w:r>
    </w:p>
  </w:endnote>
  <w:endnote w:type="continuationSeparator" w:id="0">
    <w:p w:rsidR="00645613" w:rsidRDefault="0064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2AD" w:rsidRPr="00D55C96" w:rsidRDefault="00B57A5F">
    <w:pPr>
      <w:pStyle w:val="Encabezadoypie"/>
      <w:tabs>
        <w:tab w:val="clear" w:pos="9020"/>
        <w:tab w:val="center" w:pos="4819"/>
        <w:tab w:val="right" w:pos="9638"/>
      </w:tabs>
      <w:rPr>
        <w:lang w:val="es-AR"/>
      </w:rPr>
    </w:pPr>
    <w:r>
      <w:rPr>
        <w:sz w:val="16"/>
        <w:szCs w:val="16"/>
        <w:lang w:val="es-ES_tradnl"/>
      </w:rPr>
      <w:t>COMPLETAR EN LETRAS IMPRENTA MAYÚSCULAS Y LEGIBLES</w:t>
    </w:r>
    <w:r w:rsidRPr="00D55C96">
      <w:rPr>
        <w:sz w:val="16"/>
        <w:szCs w:val="16"/>
        <w:lang w:val="es-AR"/>
      </w:rPr>
      <w:tab/>
    </w:r>
    <w:r w:rsidRPr="00D55C96">
      <w:rPr>
        <w:sz w:val="16"/>
        <w:szCs w:val="16"/>
        <w:lang w:val="es-AR"/>
      </w:rPr>
      <w:tab/>
    </w:r>
    <w:r>
      <w:rPr>
        <w:sz w:val="20"/>
        <w:szCs w:val="20"/>
      </w:rPr>
      <w:fldChar w:fldCharType="begin"/>
    </w:r>
    <w:r w:rsidRPr="00D55C96">
      <w:rPr>
        <w:sz w:val="20"/>
        <w:szCs w:val="20"/>
        <w:lang w:val="es-AR"/>
      </w:rPr>
      <w:instrText xml:space="preserve"> PAGE </w:instrText>
    </w:r>
    <w:r>
      <w:rPr>
        <w:sz w:val="20"/>
        <w:szCs w:val="20"/>
      </w:rPr>
      <w:fldChar w:fldCharType="separate"/>
    </w:r>
    <w:r w:rsidR="00476E57">
      <w:rPr>
        <w:rFonts w:hint="eastAsia"/>
        <w:noProof/>
        <w:sz w:val="20"/>
        <w:szCs w:val="20"/>
        <w:lang w:val="es-AR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13" w:rsidRDefault="00645613">
      <w:r>
        <w:separator/>
      </w:r>
    </w:p>
  </w:footnote>
  <w:footnote w:type="continuationSeparator" w:id="0">
    <w:p w:rsidR="00645613" w:rsidRDefault="00645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2AD" w:rsidRDefault="00BD19A7">
    <w:pPr>
      <w:pStyle w:val="Encabezadoypie"/>
      <w:tabs>
        <w:tab w:val="clear" w:pos="9020"/>
        <w:tab w:val="center" w:pos="4819"/>
        <w:tab w:val="right" w:pos="9638"/>
      </w:tabs>
    </w:pPr>
    <w:r>
      <w:rPr>
        <w:noProof/>
        <w:sz w:val="22"/>
        <w:szCs w:val="22"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-662940</wp:posOffset>
          </wp:positionH>
          <wp:positionV relativeFrom="paragraph">
            <wp:posOffset>-152400</wp:posOffset>
          </wp:positionV>
          <wp:extent cx="1630680" cy="654685"/>
          <wp:effectExtent l="0" t="0" r="762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G_0034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3" b="3663"/>
                  <a:stretch>
                    <a:fillRect/>
                  </a:stretch>
                </pic:blipFill>
                <pic:spPr>
                  <a:xfrm>
                    <a:off x="0" y="0"/>
                    <a:ext cx="1630680" cy="6546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5833110</wp:posOffset>
          </wp:positionH>
          <wp:positionV relativeFrom="paragraph">
            <wp:posOffset>-161925</wp:posOffset>
          </wp:positionV>
          <wp:extent cx="932400" cy="1080000"/>
          <wp:effectExtent l="0" t="0" r="1270" b="635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PD SAR - logo escudo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2" r="6882"/>
                  <a:stretch>
                    <a:fillRect/>
                  </a:stretch>
                </pic:blipFill>
                <pic:spPr>
                  <a:xfrm>
                    <a:off x="0" y="0"/>
                    <a:ext cx="932400" cy="108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A5F">
      <w:tab/>
    </w:r>
  </w:p>
  <w:p w:rsidR="00D862AD" w:rsidRDefault="00D862AD">
    <w:pPr>
      <w:pStyle w:val="Encabezadoypie"/>
      <w:tabs>
        <w:tab w:val="clear" w:pos="9020"/>
        <w:tab w:val="center" w:pos="4819"/>
        <w:tab w:val="right" w:pos="9638"/>
      </w:tabs>
    </w:pPr>
  </w:p>
  <w:p w:rsidR="00D862AD" w:rsidRDefault="00B57A5F">
    <w:pPr>
      <w:pStyle w:val="Encabezadoypie"/>
      <w:tabs>
        <w:tab w:val="clear" w:pos="9020"/>
        <w:tab w:val="center" w:pos="4819"/>
        <w:tab w:val="right" w:pos="9638"/>
      </w:tabs>
    </w:pPr>
    <w:r>
      <w:rPr>
        <w:sz w:val="22"/>
        <w:szCs w:val="22"/>
        <w:lang w:val="es-ES_tradnl"/>
      </w:rPr>
      <w:t xml:space="preserve">                   </w:t>
    </w:r>
    <w:r>
      <w:tab/>
    </w:r>
    <w:r>
      <w:rPr>
        <w:noProof/>
        <w:lang w:val="es-AR" w:eastAsia="es-AR"/>
      </w:rPr>
      <mc:AlternateContent>
        <mc:Choice Requires="wps">
          <w:drawing>
            <wp:inline distT="0" distB="0" distL="0" distR="0">
              <wp:extent cx="3295375" cy="279400"/>
              <wp:effectExtent l="0" t="0" r="0" b="0"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375" cy="279400"/>
                      </a:xfrm>
                      <a:prstGeom prst="rect">
                        <a:avLst/>
                      </a:prstGeom>
                      <a:solidFill>
                        <a:schemeClr val="accent5">
                          <a:hueOff val="-82419"/>
                          <a:satOff val="-9513"/>
                          <a:lumOff val="-16343"/>
                        </a:scheme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D862AD" w:rsidRDefault="00D55C96">
                          <w:pPr>
                            <w:pStyle w:val="Etiqueta"/>
                          </w:pPr>
                          <w:r>
                            <w:rPr>
                              <w:caps/>
                            </w:rPr>
                            <w:t>solicitud</w:t>
                          </w:r>
                          <w:r w:rsidR="00B57A5F">
                            <w:rPr>
                              <w:caps/>
                            </w:rPr>
                            <w:t xml:space="preserve"> </w:t>
                          </w:r>
                          <w:r>
                            <w:rPr>
                              <w:caps/>
                            </w:rPr>
                            <w:t>de</w:t>
                          </w:r>
                          <w:r w:rsidR="00B57A5F">
                            <w:rPr>
                              <w:caps/>
                            </w:rPr>
                            <w:t xml:space="preserve"> activación 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38" type="#_x0000_t202" style="width:259.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" fillcolor="#ff644e [3208]" stroked="f" strokeweight="1pt">
              <v:stroke miterlimit="4"/>
              <v:textbox inset="4pt,4pt,4pt,4pt">
                <w:txbxContent>
                  <w:p w:rsidR="00D862AD" w:rsidRDefault="00D55C96">
                    <w:pPr>
                      <w:pStyle w:val="Etiqueta"/>
                    </w:pPr>
                    <w:r>
                      <w:rPr>
                        <w:caps/>
                      </w:rPr>
                      <w:t>solicitud</w:t>
                    </w:r>
                    <w:r w:rsidR="00B57A5F">
                      <w:rPr>
                        <w:caps/>
                      </w:rPr>
                      <w:t xml:space="preserve"> </w:t>
                    </w:r>
                    <w:r>
                      <w:rPr>
                        <w:caps/>
                      </w:rPr>
                      <w:t>de</w:t>
                    </w:r>
                    <w:r w:rsidR="00B57A5F">
                      <w:rPr>
                        <w:caps/>
                      </w:rPr>
                      <w:t xml:space="preserve"> activación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B9"/>
    <w:rsid w:val="00284761"/>
    <w:rsid w:val="00303617"/>
    <w:rsid w:val="00476E57"/>
    <w:rsid w:val="00515275"/>
    <w:rsid w:val="00603EB9"/>
    <w:rsid w:val="00645613"/>
    <w:rsid w:val="00B57A5F"/>
    <w:rsid w:val="00BD19A7"/>
    <w:rsid w:val="00D17642"/>
    <w:rsid w:val="00D55C96"/>
    <w:rsid w:val="00D8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Etiqueta">
    <w:name w:val="Etiqueta"/>
    <w:pPr>
      <w:jc w:val="center"/>
    </w:pPr>
    <w:rPr>
      <w:rFonts w:ascii="Helvetica Neue" w:hAnsi="Helvetica Neue" w:cs="Arial Unicode MS"/>
      <w:color w:val="FFFFFF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enrojo">
    <w:name w:val="Título en rojo"/>
    <w:next w:val="Cuerpo"/>
    <w:pPr>
      <w:keepNext/>
      <w:outlineLvl w:val="0"/>
    </w:pPr>
    <w:rPr>
      <w:rFonts w:ascii="Helvetica Neue" w:hAnsi="Helvetica Neue" w:cs="Arial Unicode MS"/>
      <w:b/>
      <w:bCs/>
      <w:caps/>
      <w:color w:val="EE220C"/>
      <w:sz w:val="32"/>
      <w:szCs w:val="3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5C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C9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55C9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5C9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55C9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C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Etiqueta">
    <w:name w:val="Etiqueta"/>
    <w:pPr>
      <w:jc w:val="center"/>
    </w:pPr>
    <w:rPr>
      <w:rFonts w:ascii="Helvetica Neue" w:hAnsi="Helvetica Neue" w:cs="Arial Unicode MS"/>
      <w:color w:val="FFFFFF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enrojo">
    <w:name w:val="Título en rojo"/>
    <w:next w:val="Cuerpo"/>
    <w:pPr>
      <w:keepNext/>
      <w:outlineLvl w:val="0"/>
    </w:pPr>
    <w:rPr>
      <w:rFonts w:ascii="Helvetica Neue" w:hAnsi="Helvetica Neue" w:cs="Arial Unicode MS"/>
      <w:b/>
      <w:bCs/>
      <w:caps/>
      <w:color w:val="EE220C"/>
      <w:sz w:val="32"/>
      <w:szCs w:val="3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5C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C9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55C9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5C9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55C9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C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neDrive\Documents\_Mr.%20Droneable\Drive\_SAR%20Drones\Plantillas\SAR%20Drones%20-%20Solicitud%20de%20activacion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SAR Drones - Solicitud de activacion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Toriel</dc:creator>
  <cp:lastModifiedBy>DronesVIP</cp:lastModifiedBy>
  <cp:revision>2</cp:revision>
  <dcterms:created xsi:type="dcterms:W3CDTF">2019-09-05T21:33:00Z</dcterms:created>
  <dcterms:modified xsi:type="dcterms:W3CDTF">2019-09-05T21:33:00Z</dcterms:modified>
</cp:coreProperties>
</file>